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2F1AA5" w:rsidRDefault="000F0714" w:rsidP="000F0714">
      <w:pPr>
        <w:pStyle w:val="a7"/>
        <w:jc w:val="center"/>
      </w:pPr>
      <w:bookmarkStart w:id="0" w:name="_GoBack"/>
      <w:bookmarkEnd w:id="0"/>
      <w:r w:rsidRPr="002F1AA5">
        <w:t xml:space="preserve">Сводная ведомость результатов </w:t>
      </w:r>
      <w:r w:rsidR="004654AF" w:rsidRPr="002F1AA5">
        <w:t xml:space="preserve">проведения </w:t>
      </w:r>
      <w:r w:rsidRPr="002F1AA5">
        <w:t>специальной оценки условий труда</w:t>
      </w:r>
    </w:p>
    <w:p w:rsidR="00B3448B" w:rsidRPr="002F1AA5" w:rsidRDefault="00B3448B" w:rsidP="00B3448B"/>
    <w:p w:rsidR="00B3448B" w:rsidRPr="002F1AA5" w:rsidRDefault="00B3448B" w:rsidP="00B3448B">
      <w:r w:rsidRPr="002F1AA5">
        <w:t>Наименование организации:</w:t>
      </w:r>
      <w:r w:rsidRPr="002F1AA5">
        <w:rPr>
          <w:rStyle w:val="a9"/>
        </w:rPr>
        <w:t xml:space="preserve"> </w:t>
      </w:r>
      <w:r w:rsidRPr="002F1AA5">
        <w:rPr>
          <w:rStyle w:val="a9"/>
        </w:rPr>
        <w:fldChar w:fldCharType="begin"/>
      </w:r>
      <w:r w:rsidRPr="002F1AA5">
        <w:rPr>
          <w:rStyle w:val="a9"/>
        </w:rPr>
        <w:instrText xml:space="preserve"> DOCVARIABLE </w:instrText>
      </w:r>
      <w:r w:rsidR="00EA3306" w:rsidRPr="002F1AA5">
        <w:rPr>
          <w:rStyle w:val="a9"/>
        </w:rPr>
        <w:instrText>ceh_info</w:instrText>
      </w:r>
      <w:r w:rsidRPr="002F1AA5">
        <w:rPr>
          <w:rStyle w:val="a9"/>
        </w:rPr>
        <w:instrText xml:space="preserve"> \* MERGEFORMAT </w:instrText>
      </w:r>
      <w:r w:rsidRPr="002F1AA5">
        <w:rPr>
          <w:rStyle w:val="a9"/>
        </w:rPr>
        <w:fldChar w:fldCharType="separate"/>
      </w:r>
      <w:r w:rsidR="0012030E" w:rsidRPr="0012030E">
        <w:rPr>
          <w:rStyle w:val="a9"/>
        </w:rPr>
        <w:t>Государственное бюджетное дошкольное образовательное учреждение детский сад № 29 общеразвивающего вида с приоритетным осуществлением деятельности по познавательно-речевому развитию детей Приморского района Санкт-Петербурга</w:t>
      </w:r>
      <w:r w:rsidRPr="002F1AA5">
        <w:rPr>
          <w:rStyle w:val="a9"/>
        </w:rPr>
        <w:fldChar w:fldCharType="end"/>
      </w:r>
      <w:r w:rsidRPr="002F1AA5">
        <w:rPr>
          <w:rStyle w:val="a9"/>
        </w:rPr>
        <w:t> </w:t>
      </w:r>
    </w:p>
    <w:p w:rsidR="00F06873" w:rsidRPr="002F1AA5" w:rsidRDefault="00F06873" w:rsidP="004654AF">
      <w:pPr>
        <w:suppressAutoHyphens/>
        <w:jc w:val="right"/>
      </w:pPr>
      <w:r w:rsidRPr="002F1AA5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2F1AA5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2F1AA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2F1AA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2F1AA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AA5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2F1AA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2F1AA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AA5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2F1AA5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2F1AA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2F1AA5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2F1AA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AA5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2F1AA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AA5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2F1AA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AA5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2F1AA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AA5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2F1AA5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2F1A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2F1AA5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AA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2F1AA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1AA5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2F1A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2F1A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2F1A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AA5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2F1A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AA5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2F1A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AA5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2F1A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AA5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2F1A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2F1AA5" w:rsidTr="004654AF">
        <w:trPr>
          <w:jc w:val="center"/>
        </w:trPr>
        <w:tc>
          <w:tcPr>
            <w:tcW w:w="3518" w:type="dxa"/>
            <w:vAlign w:val="center"/>
          </w:tcPr>
          <w:p w:rsidR="00AF1EDF" w:rsidRPr="002F1A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A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2F1AA5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A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2F1AA5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A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2F1AA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A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2F1AA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A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2F1AA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AA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2F1AA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AA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2F1AA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AA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2F1AA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AA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2F1AA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AA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2F1AA5" w:rsidTr="004654AF">
        <w:trPr>
          <w:jc w:val="center"/>
        </w:trPr>
        <w:tc>
          <w:tcPr>
            <w:tcW w:w="3518" w:type="dxa"/>
            <w:vAlign w:val="center"/>
          </w:tcPr>
          <w:p w:rsidR="00AF1EDF" w:rsidRPr="002F1A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2F1AA5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2F1AA5" w:rsidRDefault="001203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118" w:type="dxa"/>
            <w:vAlign w:val="center"/>
          </w:tcPr>
          <w:p w:rsidR="00AF1EDF" w:rsidRPr="002F1AA5" w:rsidRDefault="001203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063" w:type="dxa"/>
            <w:vAlign w:val="center"/>
          </w:tcPr>
          <w:p w:rsidR="00AF1EDF" w:rsidRPr="002F1AA5" w:rsidRDefault="00120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F1AA5" w:rsidRDefault="00120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69" w:type="dxa"/>
            <w:vAlign w:val="center"/>
          </w:tcPr>
          <w:p w:rsidR="00AF1EDF" w:rsidRPr="002F1AA5" w:rsidRDefault="00120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2F1AA5" w:rsidRDefault="00120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2F1AA5" w:rsidRDefault="00120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F1AA5" w:rsidRDefault="00120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F1AA5" w:rsidRDefault="00120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F1AA5" w:rsidTr="004654AF">
        <w:trPr>
          <w:jc w:val="center"/>
        </w:trPr>
        <w:tc>
          <w:tcPr>
            <w:tcW w:w="3518" w:type="dxa"/>
            <w:vAlign w:val="center"/>
          </w:tcPr>
          <w:p w:rsidR="00AF1EDF" w:rsidRPr="002F1A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2F1AA5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2F1AA5">
              <w:rPr>
                <w:rFonts w:ascii="Times New Roman" w:hAnsi="Times New Roman"/>
                <w:sz w:val="20"/>
                <w:szCs w:val="20"/>
              </w:rPr>
              <w:t>е</w:t>
            </w:r>
            <w:r w:rsidRPr="002F1AA5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2F1AA5" w:rsidRDefault="001203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3118" w:type="dxa"/>
            <w:vAlign w:val="center"/>
          </w:tcPr>
          <w:p w:rsidR="00AF1EDF" w:rsidRPr="002F1AA5" w:rsidRDefault="001203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063" w:type="dxa"/>
            <w:vAlign w:val="center"/>
          </w:tcPr>
          <w:p w:rsidR="00AF1EDF" w:rsidRPr="002F1AA5" w:rsidRDefault="00120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F1AA5" w:rsidRDefault="00120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169" w:type="dxa"/>
            <w:vAlign w:val="center"/>
          </w:tcPr>
          <w:p w:rsidR="00AF1EDF" w:rsidRPr="002F1AA5" w:rsidRDefault="00120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2F1AA5" w:rsidRDefault="00120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2F1AA5" w:rsidRDefault="00120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F1AA5" w:rsidRDefault="00120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F1AA5" w:rsidRDefault="00120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F1AA5" w:rsidTr="004654AF">
        <w:trPr>
          <w:jc w:val="center"/>
        </w:trPr>
        <w:tc>
          <w:tcPr>
            <w:tcW w:w="3518" w:type="dxa"/>
            <w:vAlign w:val="center"/>
          </w:tcPr>
          <w:p w:rsidR="00AF1EDF" w:rsidRPr="002F1A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2F1AA5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2F1AA5" w:rsidRDefault="001203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118" w:type="dxa"/>
            <w:vAlign w:val="center"/>
          </w:tcPr>
          <w:p w:rsidR="00AF1EDF" w:rsidRPr="002F1AA5" w:rsidRDefault="001203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063" w:type="dxa"/>
            <w:vAlign w:val="center"/>
          </w:tcPr>
          <w:p w:rsidR="00AF1EDF" w:rsidRPr="002F1AA5" w:rsidRDefault="00120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F1AA5" w:rsidRDefault="00120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69" w:type="dxa"/>
            <w:vAlign w:val="center"/>
          </w:tcPr>
          <w:p w:rsidR="00AF1EDF" w:rsidRPr="002F1AA5" w:rsidRDefault="00120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2F1AA5" w:rsidRDefault="00120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2F1AA5" w:rsidRDefault="00120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F1AA5" w:rsidRDefault="00120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F1AA5" w:rsidRDefault="00120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F1AA5" w:rsidTr="004654AF">
        <w:trPr>
          <w:jc w:val="center"/>
        </w:trPr>
        <w:tc>
          <w:tcPr>
            <w:tcW w:w="3518" w:type="dxa"/>
            <w:vAlign w:val="center"/>
          </w:tcPr>
          <w:p w:rsidR="00AF1EDF" w:rsidRPr="002F1A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2F1AA5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2F1AA5" w:rsidRDefault="001203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2F1AA5" w:rsidRDefault="001203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2F1AA5" w:rsidRDefault="00120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F1AA5" w:rsidRDefault="00120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F1AA5" w:rsidRDefault="00120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F1AA5" w:rsidRDefault="00120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F1AA5" w:rsidRDefault="00120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F1AA5" w:rsidRDefault="00120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F1AA5" w:rsidRDefault="00120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F1AA5" w:rsidTr="004654AF">
        <w:trPr>
          <w:jc w:val="center"/>
        </w:trPr>
        <w:tc>
          <w:tcPr>
            <w:tcW w:w="3518" w:type="dxa"/>
            <w:vAlign w:val="center"/>
          </w:tcPr>
          <w:p w:rsidR="00AF1EDF" w:rsidRPr="002F1A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 w:rsidRPr="002F1AA5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2F1AA5" w:rsidRDefault="001203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2F1AA5" w:rsidRDefault="001203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2F1AA5" w:rsidRDefault="00120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F1AA5" w:rsidRDefault="00120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F1AA5" w:rsidRDefault="00120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F1AA5" w:rsidRDefault="00120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F1AA5" w:rsidRDefault="00120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F1AA5" w:rsidRDefault="00120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F1AA5" w:rsidRDefault="00120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2F1AA5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2F1AA5" w:rsidRDefault="00F06873" w:rsidP="00F06873">
      <w:pPr>
        <w:jc w:val="right"/>
      </w:pPr>
      <w:r w:rsidRPr="002F1AA5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2F1AA5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2F1AA5" w:rsidRDefault="004654AF" w:rsidP="00F06873">
            <w:pPr>
              <w:jc w:val="center"/>
              <w:rPr>
                <w:sz w:val="20"/>
              </w:rPr>
            </w:pPr>
            <w:r w:rsidRPr="002F1AA5">
              <w:rPr>
                <w:color w:val="000000"/>
                <w:sz w:val="20"/>
              </w:rPr>
              <w:t>Индиви</w:t>
            </w:r>
            <w:r w:rsidRPr="002F1AA5">
              <w:rPr>
                <w:color w:val="000000"/>
                <w:sz w:val="20"/>
              </w:rPr>
              <w:softHyphen/>
              <w:t>дуал</w:t>
            </w:r>
            <w:r w:rsidRPr="002F1AA5">
              <w:rPr>
                <w:color w:val="000000"/>
                <w:sz w:val="20"/>
              </w:rPr>
              <w:t>ь</w:t>
            </w:r>
            <w:r w:rsidRPr="002F1AA5">
              <w:rPr>
                <w:color w:val="000000"/>
                <w:sz w:val="20"/>
              </w:rPr>
              <w:t>ный номер рабоч</w:t>
            </w:r>
            <w:r w:rsidRPr="002F1AA5">
              <w:rPr>
                <w:color w:val="000000"/>
                <w:sz w:val="20"/>
              </w:rPr>
              <w:t>е</w:t>
            </w:r>
            <w:r w:rsidRPr="002F1AA5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2F1AA5" w:rsidRDefault="004654AF" w:rsidP="004654AF">
            <w:pPr>
              <w:jc w:val="center"/>
              <w:rPr>
                <w:color w:val="000000"/>
                <w:sz w:val="20"/>
              </w:rPr>
            </w:pPr>
            <w:r w:rsidRPr="002F1AA5">
              <w:rPr>
                <w:color w:val="000000"/>
                <w:sz w:val="20"/>
              </w:rPr>
              <w:t>Профессия/</w:t>
            </w:r>
            <w:r w:rsidRPr="002F1AA5">
              <w:rPr>
                <w:color w:val="000000"/>
                <w:sz w:val="20"/>
              </w:rPr>
              <w:br/>
              <w:t>должность/</w:t>
            </w:r>
            <w:r w:rsidRPr="002F1AA5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2F1AA5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2F1AA5" w:rsidRDefault="00F06873" w:rsidP="00F06873">
            <w:pPr>
              <w:jc w:val="center"/>
              <w:rPr>
                <w:sz w:val="20"/>
              </w:rPr>
            </w:pPr>
            <w:r w:rsidRPr="002F1AA5">
              <w:rPr>
                <w:sz w:val="20"/>
              </w:rPr>
              <w:t>Классы</w:t>
            </w:r>
            <w:r w:rsidR="004654AF" w:rsidRPr="002F1AA5">
              <w:rPr>
                <w:sz w:val="20"/>
              </w:rPr>
              <w:t xml:space="preserve"> </w:t>
            </w:r>
            <w:r w:rsidR="004654AF" w:rsidRPr="002F1AA5">
              <w:rPr>
                <w:color w:val="000000"/>
                <w:sz w:val="20"/>
              </w:rPr>
              <w:t>(подклассы)</w:t>
            </w:r>
            <w:r w:rsidRPr="002F1AA5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2F1A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F1AA5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2F1AA5">
              <w:rPr>
                <w:color w:val="000000"/>
                <w:sz w:val="16"/>
                <w:szCs w:val="16"/>
              </w:rPr>
              <w:t>о</w:t>
            </w:r>
            <w:r w:rsidRPr="002F1AA5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2F1A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F1AA5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2F1AA5">
              <w:rPr>
                <w:color w:val="000000"/>
                <w:sz w:val="16"/>
                <w:szCs w:val="16"/>
              </w:rPr>
              <w:t>о</w:t>
            </w:r>
            <w:r w:rsidRPr="002F1AA5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2F1AA5">
              <w:rPr>
                <w:color w:val="000000"/>
                <w:sz w:val="16"/>
                <w:szCs w:val="16"/>
              </w:rPr>
              <w:t>о</w:t>
            </w:r>
            <w:r w:rsidRPr="002F1AA5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2F1A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F1AA5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2F1AA5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2F1AA5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2F1AA5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2F1AA5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2F1A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F1AA5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2F1A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F1AA5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2F1AA5">
              <w:rPr>
                <w:color w:val="000000"/>
                <w:sz w:val="16"/>
                <w:szCs w:val="16"/>
              </w:rPr>
              <w:t>ь</w:t>
            </w:r>
            <w:r w:rsidRPr="002F1AA5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2F1A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F1AA5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2F1AA5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2F1A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F1AA5">
              <w:rPr>
                <w:color w:val="000000"/>
                <w:sz w:val="16"/>
                <w:szCs w:val="16"/>
              </w:rPr>
              <w:t>Лечебно</w:t>
            </w:r>
            <w:r w:rsidRPr="002F1AA5">
              <w:rPr>
                <w:sz w:val="16"/>
                <w:szCs w:val="16"/>
              </w:rPr>
              <w:t>-профилактическое п</w:t>
            </w:r>
            <w:r w:rsidRPr="002F1AA5">
              <w:rPr>
                <w:sz w:val="16"/>
                <w:szCs w:val="16"/>
              </w:rPr>
              <w:t>и</w:t>
            </w:r>
            <w:r w:rsidRPr="002F1AA5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2F1A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F1AA5">
              <w:rPr>
                <w:color w:val="000000"/>
                <w:sz w:val="16"/>
                <w:szCs w:val="16"/>
              </w:rPr>
              <w:t>Льготно</w:t>
            </w:r>
            <w:r w:rsidRPr="002F1AA5">
              <w:rPr>
                <w:sz w:val="16"/>
                <w:szCs w:val="16"/>
              </w:rPr>
              <w:t>е пенсионное обеспеч</w:t>
            </w:r>
            <w:r w:rsidRPr="002F1AA5">
              <w:rPr>
                <w:sz w:val="16"/>
                <w:szCs w:val="16"/>
              </w:rPr>
              <w:t>е</w:t>
            </w:r>
            <w:r w:rsidRPr="002F1AA5">
              <w:rPr>
                <w:sz w:val="16"/>
                <w:szCs w:val="16"/>
              </w:rPr>
              <w:t>ние (да/нет)</w:t>
            </w:r>
          </w:p>
        </w:tc>
      </w:tr>
      <w:tr w:rsidR="00F06873" w:rsidRPr="002F1AA5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2F1AA5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2F1AA5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2F1A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F1AA5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2F1A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F1AA5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2F1A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F1AA5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2F1AA5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2F1AA5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2F1A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F1AA5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2F1A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F1AA5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2F1A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F1AA5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2F1A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F1AA5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2F1A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F1AA5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2F1A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F1AA5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2F1A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F1AA5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2F1AA5" w:rsidRDefault="00F46395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F1AA5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2F1AA5" w:rsidRDefault="00F46395" w:rsidP="00F46395">
            <w:pPr>
              <w:autoSpaceDE w:val="0"/>
              <w:autoSpaceDN w:val="0"/>
              <w:ind w:left="57"/>
              <w:rPr>
                <w:sz w:val="16"/>
                <w:szCs w:val="16"/>
              </w:rPr>
            </w:pPr>
            <w:r w:rsidRPr="002F1AA5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2F1A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F1AA5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2F1A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F1AA5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2F1AA5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2F1AA5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2F1AA5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2F1AA5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2F1AA5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2F1AA5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2F1AA5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2F1AA5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2F1AA5" w:rsidTr="002F1AA5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F06873" w:rsidRPr="002F1AA5" w:rsidRDefault="00F06873" w:rsidP="001B19D8">
            <w:pPr>
              <w:jc w:val="center"/>
              <w:rPr>
                <w:sz w:val="18"/>
                <w:szCs w:val="18"/>
              </w:rPr>
            </w:pPr>
            <w:r w:rsidRPr="002F1AA5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2F1AA5" w:rsidRDefault="00F06873" w:rsidP="001B19D8">
            <w:pPr>
              <w:jc w:val="center"/>
              <w:rPr>
                <w:sz w:val="18"/>
                <w:szCs w:val="18"/>
              </w:rPr>
            </w:pPr>
            <w:r w:rsidRPr="002F1AA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2F1A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F1AA5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2F1A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F1AA5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2F1A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F1AA5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2F1A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F1AA5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2F1A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F1AA5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2F1A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F1AA5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2F1A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F1AA5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2F1A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F1AA5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2F1A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F1AA5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2F1A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F1AA5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2F1A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F1AA5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2F1A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F1AA5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2F1A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F1AA5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2F1A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F1AA5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2F1A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F1AA5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2F1A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F1AA5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2F1A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F1AA5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2F1A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F1AA5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2F1A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F1AA5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2F1A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F1AA5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2F1A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F1AA5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2F1A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F1AA5">
              <w:rPr>
                <w:sz w:val="18"/>
                <w:szCs w:val="18"/>
              </w:rPr>
              <w:t>24</w:t>
            </w:r>
          </w:p>
        </w:tc>
      </w:tr>
      <w:tr w:rsidR="0012030E" w:rsidRPr="002F1AA5" w:rsidTr="002F1AA5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12030E" w:rsidRPr="002F1AA5" w:rsidRDefault="0012030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2030E" w:rsidRPr="0012030E" w:rsidRDefault="0012030E" w:rsidP="001B19D8">
            <w:pPr>
              <w:jc w:val="center"/>
              <w:rPr>
                <w:b/>
                <w:sz w:val="18"/>
                <w:szCs w:val="18"/>
              </w:rPr>
            </w:pPr>
            <w:r w:rsidRPr="0012030E">
              <w:rPr>
                <w:b/>
                <w:sz w:val="18"/>
                <w:szCs w:val="18"/>
              </w:rPr>
              <w:t>АУП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Pr="002F1AA5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030E" w:rsidRPr="002F1AA5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2030E" w:rsidRPr="002F1AA5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030E" w:rsidRPr="002F1AA5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2030E" w:rsidRPr="002F1AA5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030E" w:rsidRPr="002F1AA5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030E" w:rsidRPr="002F1AA5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2030E" w:rsidRPr="002F1AA5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030E" w:rsidRPr="002F1AA5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2030E" w:rsidRPr="002F1AA5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030E" w:rsidRPr="002F1AA5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2030E" w:rsidRPr="002F1AA5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030E" w:rsidRPr="002F1AA5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2030E" w:rsidRPr="002F1AA5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030E" w:rsidRPr="002F1AA5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030E" w:rsidRPr="002F1AA5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030E" w:rsidRPr="002F1AA5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030E" w:rsidRPr="002F1AA5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030E" w:rsidRPr="002F1AA5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030E" w:rsidRPr="002F1AA5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030E" w:rsidRPr="002F1AA5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2030E" w:rsidRPr="002F1AA5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2030E" w:rsidRPr="002F1AA5" w:rsidTr="002F1AA5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12030E" w:rsidRPr="002F1AA5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030E" w:rsidRP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Pr="002F1AA5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Pr="002F1AA5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Pr="002F1AA5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Pr="002F1AA5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Pr="002F1AA5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Pr="002F1AA5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Pr="002F1AA5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Pr="002F1AA5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Pr="002F1AA5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Pr="002F1AA5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Pr="002F1AA5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Pr="002F1AA5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Pr="002F1AA5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030E" w:rsidRPr="002F1AA5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Pr="002F1AA5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30E" w:rsidRPr="002F1AA5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Pr="002F1AA5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Pr="002F1AA5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Pr="002F1AA5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Pr="002F1AA5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Pr="002F1AA5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030E" w:rsidRPr="002F1AA5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030E" w:rsidRPr="002F1AA5" w:rsidTr="002F1AA5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030E" w:rsidRP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заведующего по АХР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030E" w:rsidRPr="002F1AA5" w:rsidTr="002F1AA5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030E" w:rsidRP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Шеф-повар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030E" w:rsidRPr="002F1AA5" w:rsidTr="002F1AA5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030E" w:rsidRP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030E" w:rsidRPr="002F1AA5" w:rsidTr="002F1AA5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12030E" w:rsidRDefault="0012030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2030E" w:rsidRPr="0012030E" w:rsidRDefault="0012030E" w:rsidP="001B19D8">
            <w:pPr>
              <w:jc w:val="center"/>
              <w:rPr>
                <w:b/>
                <w:sz w:val="18"/>
                <w:szCs w:val="18"/>
              </w:rPr>
            </w:pPr>
            <w:r w:rsidRPr="0012030E">
              <w:rPr>
                <w:b/>
                <w:sz w:val="18"/>
                <w:szCs w:val="18"/>
              </w:rPr>
              <w:t>Педагогические работники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2030E" w:rsidRPr="002F1AA5" w:rsidTr="002F1AA5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030E" w:rsidRP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030E" w:rsidRPr="002F1AA5" w:rsidTr="002F1AA5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030E" w:rsidRP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030E" w:rsidRPr="002F1AA5" w:rsidTr="002F1AA5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030E" w:rsidRP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030E" w:rsidRPr="002F1AA5" w:rsidTr="002F1AA5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030E" w:rsidRP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030E" w:rsidRPr="002F1AA5" w:rsidTr="002F1AA5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030E" w:rsidRP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030E" w:rsidRPr="002F1AA5" w:rsidTr="002F1AA5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030E" w:rsidRP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030E" w:rsidRPr="002F1AA5" w:rsidTr="002F1AA5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030E" w:rsidRP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030E" w:rsidRPr="002F1AA5" w:rsidTr="002F1AA5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030E" w:rsidRP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030E" w:rsidRPr="002F1AA5" w:rsidTr="002F1AA5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030E" w:rsidRP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030E" w:rsidRPr="002F1AA5" w:rsidTr="002F1AA5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030E" w:rsidRP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030E" w:rsidRPr="002F1AA5" w:rsidTr="002F1AA5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030E" w:rsidRP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030E" w:rsidRPr="002F1AA5" w:rsidTr="002F1AA5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030E" w:rsidRP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030E" w:rsidRPr="002F1AA5" w:rsidTr="002F1AA5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030E" w:rsidRP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030E" w:rsidRPr="002F1AA5" w:rsidTr="002F1AA5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030E" w:rsidRP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030E" w:rsidRPr="002F1AA5" w:rsidTr="002F1AA5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030E" w:rsidRP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030E" w:rsidRPr="002F1AA5" w:rsidTr="002F1AA5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030E" w:rsidRP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030E" w:rsidRPr="002F1AA5" w:rsidTr="002F1AA5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12030E" w:rsidRDefault="0012030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2030E" w:rsidRPr="0012030E" w:rsidRDefault="0012030E" w:rsidP="001B19D8">
            <w:pPr>
              <w:jc w:val="center"/>
              <w:rPr>
                <w:b/>
                <w:sz w:val="18"/>
                <w:szCs w:val="18"/>
              </w:rPr>
            </w:pPr>
            <w:r w:rsidRPr="0012030E">
              <w:rPr>
                <w:b/>
                <w:sz w:val="18"/>
                <w:szCs w:val="18"/>
              </w:rPr>
              <w:t>Служащие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2030E" w:rsidRPr="002F1AA5" w:rsidTr="002F1AA5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030E" w:rsidRP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воспитателя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030E" w:rsidRPr="002F1AA5" w:rsidTr="002F1AA5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030E" w:rsidRP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воспитателя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030E" w:rsidRPr="002F1AA5" w:rsidTr="002F1AA5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030E" w:rsidRP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воспитателя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030E" w:rsidRPr="002F1AA5" w:rsidTr="002F1AA5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030E" w:rsidRP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воспитателя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030E" w:rsidRPr="002F1AA5" w:rsidTr="002F1AA5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030E" w:rsidRP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воспитателя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030E" w:rsidRPr="002F1AA5" w:rsidTr="002F1AA5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030E" w:rsidRP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воспитателя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030E" w:rsidRPr="002F1AA5" w:rsidTr="002F1AA5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030E" w:rsidRP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воспитателя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030E" w:rsidRPr="002F1AA5" w:rsidTr="002F1AA5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030E" w:rsidRP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воспитателя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030E" w:rsidRPr="002F1AA5" w:rsidTr="002F1AA5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030E" w:rsidRP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воспитателя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030E" w:rsidRPr="002F1AA5" w:rsidTr="002F1AA5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030E" w:rsidRP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воспитателя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030E" w:rsidRPr="002F1AA5" w:rsidTr="002F1AA5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030E" w:rsidRP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воспитателя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030E" w:rsidRPr="002F1AA5" w:rsidTr="002F1AA5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12030E" w:rsidRDefault="0012030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2030E" w:rsidRPr="0012030E" w:rsidRDefault="0012030E" w:rsidP="001B19D8">
            <w:pPr>
              <w:jc w:val="center"/>
              <w:rPr>
                <w:b/>
                <w:sz w:val="18"/>
                <w:szCs w:val="18"/>
              </w:rPr>
            </w:pPr>
            <w:r w:rsidRPr="0012030E">
              <w:rPr>
                <w:b/>
                <w:sz w:val="18"/>
                <w:szCs w:val="18"/>
              </w:rPr>
              <w:t>Специалисты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2030E" w:rsidRPr="002F1AA5" w:rsidTr="002F1AA5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030E" w:rsidRPr="0012030E" w:rsidRDefault="0012030E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Документовед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030E" w:rsidRPr="002F1AA5" w:rsidTr="002F1AA5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030E" w:rsidRPr="0012030E" w:rsidRDefault="0012030E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Документовед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030E" w:rsidRPr="002F1AA5" w:rsidTr="002F1AA5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030E" w:rsidRP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030E" w:rsidRPr="002F1AA5" w:rsidTr="002F1AA5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12030E" w:rsidRDefault="0012030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2030E" w:rsidRPr="0012030E" w:rsidRDefault="0012030E" w:rsidP="001B19D8">
            <w:pPr>
              <w:jc w:val="center"/>
              <w:rPr>
                <w:b/>
                <w:sz w:val="18"/>
                <w:szCs w:val="18"/>
              </w:rPr>
            </w:pPr>
            <w:r w:rsidRPr="0012030E">
              <w:rPr>
                <w:b/>
                <w:sz w:val="18"/>
                <w:szCs w:val="18"/>
              </w:rPr>
              <w:t>Рабочие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2030E" w:rsidRPr="002F1AA5" w:rsidTr="002F1AA5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030E" w:rsidRP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030E" w:rsidRPr="002F1AA5" w:rsidTr="002F1AA5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030E" w:rsidRP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030E" w:rsidRPr="002F1AA5" w:rsidTr="002F1AA5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030E" w:rsidRP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030E" w:rsidRPr="002F1AA5" w:rsidTr="002F1AA5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030E" w:rsidRP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030E" w:rsidRPr="002F1AA5" w:rsidTr="002F1AA5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030E" w:rsidRP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030E" w:rsidRPr="002F1AA5" w:rsidTr="002F1AA5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030E" w:rsidRP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белья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030E" w:rsidRPr="002F1AA5" w:rsidTr="002F1AA5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030E" w:rsidRP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030E" w:rsidRPr="002F1AA5" w:rsidTr="002F1AA5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030E" w:rsidRP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030E" w:rsidRPr="002F1AA5" w:rsidTr="002F1AA5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030E" w:rsidRP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030E" w:rsidRPr="002F1AA5" w:rsidTr="002F1AA5">
        <w:trPr>
          <w:cantSplit/>
        </w:trPr>
        <w:tc>
          <w:tcPr>
            <w:tcW w:w="959" w:type="dxa"/>
            <w:shd w:val="clear" w:color="auto" w:fill="auto"/>
            <w:vAlign w:val="center"/>
          </w:tcPr>
          <w:p w:rsid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030E" w:rsidRPr="0012030E" w:rsidRDefault="001203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Мойщик посуды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030E" w:rsidRDefault="001203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2F1AA5" w:rsidRDefault="0065289A" w:rsidP="009A1326">
      <w:pPr>
        <w:rPr>
          <w:sz w:val="18"/>
          <w:szCs w:val="18"/>
        </w:rPr>
      </w:pPr>
    </w:p>
    <w:p w:rsidR="00936F48" w:rsidRPr="002F1AA5" w:rsidRDefault="00936F48" w:rsidP="00936F48">
      <w:r w:rsidRPr="002F1AA5">
        <w:t>Дата составления:</w:t>
      </w:r>
      <w:r w:rsidRPr="002F1AA5">
        <w:rPr>
          <w:rStyle w:val="a9"/>
        </w:rPr>
        <w:t xml:space="preserve"> </w:t>
      </w:r>
      <w:r w:rsidRPr="002F1AA5">
        <w:rPr>
          <w:rStyle w:val="a9"/>
        </w:rPr>
        <w:fldChar w:fldCharType="begin"/>
      </w:r>
      <w:r w:rsidRPr="002F1AA5">
        <w:rPr>
          <w:rStyle w:val="a9"/>
        </w:rPr>
        <w:instrText xml:space="preserve"> DOCVARIABLE fill_date \* MERGEFORMAT </w:instrText>
      </w:r>
      <w:r w:rsidRPr="002F1AA5">
        <w:rPr>
          <w:rStyle w:val="a9"/>
        </w:rPr>
        <w:fldChar w:fldCharType="separate"/>
      </w:r>
      <w:r w:rsidR="0012030E">
        <w:rPr>
          <w:rStyle w:val="a9"/>
        </w:rPr>
        <w:t>18.02.2022</w:t>
      </w:r>
      <w:r w:rsidRPr="002F1AA5">
        <w:rPr>
          <w:rStyle w:val="a9"/>
        </w:rPr>
        <w:fldChar w:fldCharType="end"/>
      </w:r>
      <w:r w:rsidRPr="002F1AA5">
        <w:rPr>
          <w:rStyle w:val="a9"/>
        </w:rPr>
        <w:t> </w:t>
      </w:r>
    </w:p>
    <w:p w:rsidR="004654AF" w:rsidRPr="002F1AA5" w:rsidRDefault="004654AF" w:rsidP="009D6532"/>
    <w:p w:rsidR="009D6532" w:rsidRPr="002F1AA5" w:rsidRDefault="009D6532" w:rsidP="009D6532">
      <w:r w:rsidRPr="002F1AA5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2F1AA5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2F1AA5" w:rsidRDefault="0012030E" w:rsidP="009D6532">
            <w:pPr>
              <w:pStyle w:val="aa"/>
            </w:pPr>
            <w:r>
              <w:t>Зав д/с</w:t>
            </w:r>
          </w:p>
        </w:tc>
        <w:tc>
          <w:tcPr>
            <w:tcW w:w="283" w:type="dxa"/>
            <w:vAlign w:val="bottom"/>
          </w:tcPr>
          <w:p w:rsidR="009D6532" w:rsidRPr="002F1AA5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2F1AA5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2F1AA5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2F1AA5" w:rsidRDefault="0012030E" w:rsidP="009D6532">
            <w:pPr>
              <w:pStyle w:val="aa"/>
            </w:pPr>
            <w:r>
              <w:t>Ниткина М.Б.</w:t>
            </w:r>
          </w:p>
        </w:tc>
        <w:tc>
          <w:tcPr>
            <w:tcW w:w="284" w:type="dxa"/>
            <w:vAlign w:val="bottom"/>
          </w:tcPr>
          <w:p w:rsidR="009D6532" w:rsidRPr="002F1AA5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2F1AA5" w:rsidRDefault="009D6532" w:rsidP="009D6532">
            <w:pPr>
              <w:pStyle w:val="aa"/>
            </w:pPr>
          </w:p>
        </w:tc>
      </w:tr>
      <w:tr w:rsidR="009D6532" w:rsidRPr="002F1AA5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2F1AA5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2F1AA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2F1AA5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2F1AA5" w:rsidRDefault="009D6532" w:rsidP="009D6532">
            <w:pPr>
              <w:pStyle w:val="aa"/>
              <w:rPr>
                <w:vertAlign w:val="superscript"/>
              </w:rPr>
            </w:pPr>
            <w:r w:rsidRPr="002F1AA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2F1AA5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2F1AA5" w:rsidRDefault="0012030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2F1AA5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2F1AA5" w:rsidRDefault="009D6532" w:rsidP="009D6532">
            <w:pPr>
              <w:pStyle w:val="aa"/>
              <w:rPr>
                <w:vertAlign w:val="superscript"/>
              </w:rPr>
            </w:pPr>
            <w:r w:rsidRPr="002F1AA5">
              <w:rPr>
                <w:vertAlign w:val="superscript"/>
              </w:rPr>
              <w:t>(дата)</w:t>
            </w:r>
          </w:p>
        </w:tc>
      </w:tr>
    </w:tbl>
    <w:p w:rsidR="009D6532" w:rsidRPr="002F1AA5" w:rsidRDefault="009D6532" w:rsidP="009D6532"/>
    <w:p w:rsidR="009D6532" w:rsidRPr="002F1AA5" w:rsidRDefault="009D6532" w:rsidP="009D6532">
      <w:r w:rsidRPr="002F1AA5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2F1AA5" w:rsidTr="0012030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2F1AA5" w:rsidRDefault="0012030E" w:rsidP="009D6532">
            <w:pPr>
              <w:pStyle w:val="aa"/>
            </w:pPr>
            <w:r>
              <w:t>Зам. Зав. по АХР – ответственный по охране труда</w:t>
            </w:r>
          </w:p>
        </w:tc>
        <w:tc>
          <w:tcPr>
            <w:tcW w:w="283" w:type="dxa"/>
            <w:vAlign w:val="bottom"/>
          </w:tcPr>
          <w:p w:rsidR="009D6532" w:rsidRPr="002F1AA5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2F1AA5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2F1AA5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2F1AA5" w:rsidRDefault="0012030E" w:rsidP="009D6532">
            <w:pPr>
              <w:pStyle w:val="aa"/>
            </w:pPr>
            <w:r>
              <w:t>Кузьмина Е.Н.</w:t>
            </w:r>
          </w:p>
        </w:tc>
        <w:tc>
          <w:tcPr>
            <w:tcW w:w="284" w:type="dxa"/>
            <w:vAlign w:val="bottom"/>
          </w:tcPr>
          <w:p w:rsidR="009D6532" w:rsidRPr="002F1AA5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2F1AA5" w:rsidRDefault="009D6532" w:rsidP="009D6532">
            <w:pPr>
              <w:pStyle w:val="aa"/>
            </w:pPr>
          </w:p>
        </w:tc>
      </w:tr>
      <w:tr w:rsidR="009D6532" w:rsidRPr="002F1AA5" w:rsidTr="0012030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2F1AA5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2F1AA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2F1AA5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2F1AA5" w:rsidRDefault="009D6532" w:rsidP="009D6532">
            <w:pPr>
              <w:pStyle w:val="aa"/>
              <w:rPr>
                <w:vertAlign w:val="superscript"/>
              </w:rPr>
            </w:pPr>
            <w:r w:rsidRPr="002F1AA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2F1AA5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2F1AA5" w:rsidRDefault="0012030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2F1AA5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2F1AA5" w:rsidRDefault="009D6532" w:rsidP="009D6532">
            <w:pPr>
              <w:pStyle w:val="aa"/>
              <w:rPr>
                <w:vertAlign w:val="superscript"/>
              </w:rPr>
            </w:pPr>
            <w:r w:rsidRPr="002F1AA5">
              <w:rPr>
                <w:vertAlign w:val="superscript"/>
              </w:rPr>
              <w:t>(дата)</w:t>
            </w:r>
          </w:p>
        </w:tc>
      </w:tr>
      <w:tr w:rsidR="0012030E" w:rsidRPr="0012030E" w:rsidTr="0012030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030E" w:rsidRPr="0012030E" w:rsidRDefault="0012030E" w:rsidP="009D6532">
            <w:pPr>
              <w:pStyle w:val="aa"/>
            </w:pPr>
            <w:r>
              <w:t xml:space="preserve">Пом. </w:t>
            </w:r>
            <w:proofErr w:type="spellStart"/>
            <w:r>
              <w:t>воспит</w:t>
            </w:r>
            <w:proofErr w:type="spellEnd"/>
            <w:r>
              <w:t xml:space="preserve">. -  </w:t>
            </w:r>
            <w:proofErr w:type="spellStart"/>
            <w:r>
              <w:t>предс</w:t>
            </w:r>
            <w:proofErr w:type="spellEnd"/>
            <w:r>
              <w:t>. СТК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2030E" w:rsidRPr="0012030E" w:rsidRDefault="0012030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030E" w:rsidRPr="0012030E" w:rsidRDefault="0012030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2030E" w:rsidRPr="0012030E" w:rsidRDefault="0012030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030E" w:rsidRPr="0012030E" w:rsidRDefault="0012030E" w:rsidP="009D6532">
            <w:pPr>
              <w:pStyle w:val="aa"/>
            </w:pPr>
            <w:r>
              <w:t>Петрова В.П.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2030E" w:rsidRPr="0012030E" w:rsidRDefault="0012030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030E" w:rsidRPr="0012030E" w:rsidRDefault="0012030E" w:rsidP="009D6532">
            <w:pPr>
              <w:pStyle w:val="aa"/>
            </w:pPr>
          </w:p>
        </w:tc>
      </w:tr>
      <w:tr w:rsidR="0012030E" w:rsidRPr="0012030E" w:rsidTr="0012030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2030E" w:rsidRPr="0012030E" w:rsidRDefault="0012030E" w:rsidP="009D6532">
            <w:pPr>
              <w:pStyle w:val="aa"/>
              <w:rPr>
                <w:vertAlign w:val="superscript"/>
              </w:rPr>
            </w:pPr>
            <w:r w:rsidRPr="0012030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2030E" w:rsidRPr="0012030E" w:rsidRDefault="0012030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2030E" w:rsidRPr="0012030E" w:rsidRDefault="0012030E" w:rsidP="009D6532">
            <w:pPr>
              <w:pStyle w:val="aa"/>
              <w:rPr>
                <w:vertAlign w:val="superscript"/>
              </w:rPr>
            </w:pPr>
            <w:r w:rsidRPr="0012030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2030E" w:rsidRPr="0012030E" w:rsidRDefault="0012030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2030E" w:rsidRPr="0012030E" w:rsidRDefault="0012030E" w:rsidP="009D6532">
            <w:pPr>
              <w:pStyle w:val="aa"/>
              <w:rPr>
                <w:vertAlign w:val="superscript"/>
              </w:rPr>
            </w:pPr>
            <w:r w:rsidRPr="0012030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2030E" w:rsidRPr="0012030E" w:rsidRDefault="0012030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2030E" w:rsidRPr="0012030E" w:rsidRDefault="0012030E" w:rsidP="009D6532">
            <w:pPr>
              <w:pStyle w:val="aa"/>
              <w:rPr>
                <w:vertAlign w:val="superscript"/>
              </w:rPr>
            </w:pPr>
            <w:r w:rsidRPr="0012030E">
              <w:rPr>
                <w:vertAlign w:val="superscript"/>
              </w:rPr>
              <w:t>(дата)</w:t>
            </w:r>
          </w:p>
        </w:tc>
      </w:tr>
    </w:tbl>
    <w:p w:rsidR="002743B5" w:rsidRPr="002F1AA5" w:rsidRDefault="002743B5" w:rsidP="002743B5"/>
    <w:p w:rsidR="002743B5" w:rsidRPr="002F1AA5" w:rsidRDefault="004654AF" w:rsidP="002743B5">
      <w:r w:rsidRPr="002F1AA5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12030E" w:rsidTr="0012030E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2030E" w:rsidRDefault="0012030E" w:rsidP="002743B5">
            <w:pPr>
              <w:pStyle w:val="aa"/>
            </w:pPr>
            <w:r w:rsidRPr="0012030E">
              <w:t>5231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2030E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2030E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2030E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2030E" w:rsidRDefault="0012030E" w:rsidP="002743B5">
            <w:pPr>
              <w:pStyle w:val="aa"/>
            </w:pPr>
            <w:r w:rsidRPr="0012030E">
              <w:t>Белькина Т.А.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2030E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2030E" w:rsidRDefault="002743B5" w:rsidP="002743B5">
            <w:pPr>
              <w:pStyle w:val="aa"/>
            </w:pPr>
          </w:p>
        </w:tc>
      </w:tr>
      <w:tr w:rsidR="002743B5" w:rsidRPr="0012030E" w:rsidTr="0012030E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12030E" w:rsidRDefault="0012030E" w:rsidP="002743B5">
            <w:pPr>
              <w:pStyle w:val="aa"/>
              <w:rPr>
                <w:b/>
                <w:vertAlign w:val="superscript"/>
              </w:rPr>
            </w:pPr>
            <w:r w:rsidRPr="0012030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12030E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12030E" w:rsidRDefault="0012030E" w:rsidP="002743B5">
            <w:pPr>
              <w:pStyle w:val="aa"/>
              <w:rPr>
                <w:b/>
                <w:vertAlign w:val="superscript"/>
              </w:rPr>
            </w:pPr>
            <w:r w:rsidRPr="0012030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12030E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12030E" w:rsidRDefault="0012030E" w:rsidP="002743B5">
            <w:pPr>
              <w:pStyle w:val="aa"/>
              <w:rPr>
                <w:b/>
                <w:vertAlign w:val="superscript"/>
              </w:rPr>
            </w:pPr>
            <w:r w:rsidRPr="0012030E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12030E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12030E" w:rsidRDefault="0012030E" w:rsidP="002743B5">
            <w:pPr>
              <w:pStyle w:val="aa"/>
              <w:rPr>
                <w:vertAlign w:val="superscript"/>
              </w:rPr>
            </w:pPr>
            <w:r w:rsidRPr="0012030E">
              <w:rPr>
                <w:vertAlign w:val="superscript"/>
              </w:rPr>
              <w:t>(дата)</w:t>
            </w:r>
          </w:p>
        </w:tc>
      </w:tr>
    </w:tbl>
    <w:p w:rsidR="00DC1A91" w:rsidRPr="002F1AA5" w:rsidRDefault="00DC1A91" w:rsidP="00DC1A91"/>
    <w:sectPr w:rsidR="00DC1A91" w:rsidRPr="002F1AA5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ACE" w:rsidRDefault="005F0ACE" w:rsidP="0012030E">
      <w:r>
        <w:separator/>
      </w:r>
    </w:p>
  </w:endnote>
  <w:endnote w:type="continuationSeparator" w:id="0">
    <w:p w:rsidR="005F0ACE" w:rsidRDefault="005F0ACE" w:rsidP="0012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ACE" w:rsidRDefault="005F0ACE" w:rsidP="0012030E">
      <w:r>
        <w:separator/>
      </w:r>
    </w:p>
  </w:footnote>
  <w:footnote w:type="continuationSeparator" w:id="0">
    <w:p w:rsidR="005F0ACE" w:rsidRDefault="005F0ACE" w:rsidP="00120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15"/>
    <w:docVar w:name="adv_info1" w:val="     "/>
    <w:docVar w:name="adv_info2" w:val="     "/>
    <w:docVar w:name="adv_info3" w:val="     "/>
    <w:docVar w:name="att_org_adr" w:val="160004, Вологодская область. г. Вологда, ул. Октябрьская, дом 66, офис 1"/>
    <w:docVar w:name="att_org_name" w:val="Общество с ограниченной ответственностью &quot;РАЦИО&quot; (сокращенно: ООО &quot;Рацио&quot;)"/>
    <w:docVar w:name="att_org_reg_date" w:val="05.08.2016"/>
    <w:docVar w:name="att_org_reg_num" w:val="349"/>
    <w:docVar w:name="boss_fio" w:val="Дурягин Александр Иванович"/>
    <w:docVar w:name="ceh_info" w:val="Государственное бюджетное дошкольное образовательное учреждение детский сад № 29 общеразвивающего вида с приоритетным осуществлением деятельности по познавательно-речевому развитию детей Приморского района Санкт-Петербурга"/>
    <w:docVar w:name="close_doc_flag" w:val="0"/>
    <w:docVar w:name="D_dog" w:val="   "/>
    <w:docVar w:name="D_prikaz" w:val="   "/>
    <w:docVar w:name="doc_name" w:val="Документ15"/>
    <w:docVar w:name="doc_type" w:val="5"/>
    <w:docVar w:name="fill_date" w:val="18.02.2022"/>
    <w:docVar w:name="kpp_code" w:val="   "/>
    <w:docVar w:name="N_dog" w:val="   "/>
    <w:docVar w:name="N_prikaz" w:val="   "/>
    <w:docVar w:name="org_guid" w:val="3B524989E0B4464C8CE3207C98AF3BB0"/>
    <w:docVar w:name="org_id" w:val="1"/>
    <w:docVar w:name="org_name" w:val="     "/>
    <w:docVar w:name="pers_guids" w:val="CB8B8B46F0A44311AA3985C90D0C5F44@075-822-743-88"/>
    <w:docVar w:name="pers_snils" w:val="CB8B8B46F0A44311AA3985C90D0C5F44@075-822-743-88"/>
    <w:docVar w:name="pred_dolg" w:val="Зав д/с"/>
    <w:docVar w:name="pred_fio" w:val="Ниткина М.Б."/>
    <w:docVar w:name="rbtd_adr" w:val="     "/>
    <w:docVar w:name="rbtd_name" w:val="Государственное бюджетное дошкольное образовательное учреждение детский сад № 29 общеразвивающего вида с приоритетным осуществлением деятельности по познавательно-речевому развитию детей Приморского района Санкт-Петербурга"/>
    <w:docVar w:name="sout_id" w:val="   "/>
    <w:docVar w:name="step_test" w:val="6"/>
    <w:docVar w:name="sv_docs" w:val="1"/>
  </w:docVars>
  <w:rsids>
    <w:rsidRoot w:val="0012030E"/>
    <w:rsid w:val="0002033E"/>
    <w:rsid w:val="000C5130"/>
    <w:rsid w:val="000D3760"/>
    <w:rsid w:val="000F0714"/>
    <w:rsid w:val="0012030E"/>
    <w:rsid w:val="00196135"/>
    <w:rsid w:val="001A7AC3"/>
    <w:rsid w:val="001B19D8"/>
    <w:rsid w:val="00216B07"/>
    <w:rsid w:val="00237B32"/>
    <w:rsid w:val="002743B5"/>
    <w:rsid w:val="002761BA"/>
    <w:rsid w:val="002F1AA5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0ACE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90BEC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2030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2030E"/>
    <w:rPr>
      <w:sz w:val="24"/>
    </w:rPr>
  </w:style>
  <w:style w:type="paragraph" w:styleId="ad">
    <w:name w:val="footer"/>
    <w:basedOn w:val="a"/>
    <w:link w:val="ae"/>
    <w:rsid w:val="0012030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2030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2030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2030E"/>
    <w:rPr>
      <w:sz w:val="24"/>
    </w:rPr>
  </w:style>
  <w:style w:type="paragraph" w:styleId="ad">
    <w:name w:val="footer"/>
    <w:basedOn w:val="a"/>
    <w:link w:val="ae"/>
    <w:rsid w:val="0012030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203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User</dc:creator>
  <cp:lastModifiedBy>Ниткина МБ</cp:lastModifiedBy>
  <cp:revision>2</cp:revision>
  <dcterms:created xsi:type="dcterms:W3CDTF">2022-02-14T13:37:00Z</dcterms:created>
  <dcterms:modified xsi:type="dcterms:W3CDTF">2022-02-14T13:37:00Z</dcterms:modified>
</cp:coreProperties>
</file>